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A90E" w14:textId="77777777" w:rsidR="008A45FF" w:rsidRDefault="008A45FF">
      <w:pPr>
        <w:spacing w:line="579" w:lineRule="exact"/>
        <w:jc w:val="right"/>
      </w:pPr>
    </w:p>
    <w:p w14:paraId="7A955334" w14:textId="77777777" w:rsidR="008A45FF" w:rsidRDefault="008A45FF">
      <w:pPr>
        <w:spacing w:line="579" w:lineRule="exact"/>
        <w:jc w:val="right"/>
        <w:rPr>
          <w:rFonts w:ascii="Times New Roman" w:hAnsi="Times New Roman"/>
        </w:rPr>
      </w:pPr>
    </w:p>
    <w:p w14:paraId="4DA5D8EB" w14:textId="77777777" w:rsidR="008A45FF" w:rsidRDefault="00F71475">
      <w:pPr>
        <w:spacing w:line="579" w:lineRule="exact"/>
        <w:jc w:val="right"/>
        <w:rPr>
          <w:rFonts w:ascii="黑体" w:eastAsia="黑体" w:hAnsi="黑体" w:cs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60E77E8" wp14:editId="641AD1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5255" cy="367665"/>
                <wp:effectExtent l="0" t="0" r="0" b="0"/>
                <wp:wrapNone/>
                <wp:docPr id="4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45AD8" w14:textId="77777777" w:rsidR="008A45FF" w:rsidRDefault="008A45FF"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360E77E8" id="_x0000_t202" coordsize="21600,21600" o:spt="202" path="m,l,21600r21600,l21600,xe">
                <v:stroke joinstyle="miter"/>
                <v:path gradientshapeok="t" o:connecttype="rect"/>
              </v:shapetype>
              <v:shape id="GWXH" o:spid="_x0000_s1026" type="#_x0000_t202" style="position:absolute;left:0;text-align:left;margin-left:0;margin-top:0;width:110.6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" filled="f" stroked="f">
                <v:textbox inset="0,0,0,0">
                  <w:txbxContent>
                    <w:p w14:paraId="24D45AD8" w14:textId="77777777" w:rsidR="008A45FF" w:rsidRDefault="008A45FF"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DA7983" wp14:editId="1F747AB2">
                <wp:simplePos x="0" y="0"/>
                <wp:positionH relativeFrom="margin">
                  <wp:align>center</wp:align>
                </wp:positionH>
                <wp:positionV relativeFrom="page">
                  <wp:posOffset>9919335</wp:posOffset>
                </wp:positionV>
                <wp:extent cx="6120130" cy="0"/>
                <wp:effectExtent l="0" t="28575" r="13970" b="28575"/>
                <wp:wrapNone/>
                <wp:docPr id="3" name="BTB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EFE0F" id="BTBX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781.05pt" to="481.9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" strokecolor="red" strokeweight="4.5pt">
                <v:stroke linestyle="thinThick"/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93CBEA" wp14:editId="0B02B444">
                <wp:simplePos x="0" y="0"/>
                <wp:positionH relativeFrom="margin">
                  <wp:align>center</wp:align>
                </wp:positionH>
                <wp:positionV relativeFrom="page">
                  <wp:posOffset>1850390</wp:posOffset>
                </wp:positionV>
                <wp:extent cx="6120130" cy="0"/>
                <wp:effectExtent l="0" t="28575" r="13970" b="28575"/>
                <wp:wrapNone/>
                <wp:docPr id="2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6E36A" id="BTBX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145.7pt" to="481.9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" strokecolor="red" strokeweight="4.5pt">
                <v:stroke linestyle="thickThin"/>
                <w10:wrap anchorx="margin" anchory="page"/>
                <w10:anchorlock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1CA4988" wp14:editId="48739C0E">
                <wp:simplePos x="0" y="0"/>
                <wp:positionH relativeFrom="margin">
                  <wp:align>center</wp:align>
                </wp:positionH>
                <wp:positionV relativeFrom="page">
                  <wp:posOffset>1080135</wp:posOffset>
                </wp:positionV>
                <wp:extent cx="5400040" cy="713105"/>
                <wp:effectExtent l="0" t="0" r="0" b="0"/>
                <wp:wrapNone/>
                <wp:docPr id="1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5C64F" w14:textId="77777777" w:rsidR="008A45FF" w:rsidRDefault="00F71475">
                            <w:pPr>
                              <w:spacing w:line="118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  <w:t>XXXX人民政府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01CA4988" id="WJBT" o:spid="_x0000_s1027" type="#_x0000_t202" style="position:absolute;left:0;text-align:left;margin-left:0;margin-top:85.05pt;width:425.2pt;height:56.1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" filled="f" stroked="f">
                <v:textbox inset="1mm,0,1mm,0">
                  <w:txbxContent>
                    <w:p w14:paraId="0595C64F" w14:textId="77777777" w:rsidR="008A45FF" w:rsidRDefault="00F71475">
                      <w:pPr>
                        <w:spacing w:line="118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4"/>
                          <w:sz w:val="114"/>
                          <w:szCs w:val="114"/>
                        </w:rPr>
                        <w:t>XXXX人民政府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E7F7FEB" w14:textId="77777777" w:rsidR="008A45FF" w:rsidRDefault="008A45FF">
      <w:pPr>
        <w:spacing w:line="579" w:lineRule="exact"/>
      </w:pPr>
    </w:p>
    <w:p w14:paraId="2C5B3E54" w14:textId="77777777" w:rsidR="008A45FF" w:rsidRDefault="00E132B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证</w:t>
      </w:r>
      <w:r w:rsidR="002854E9">
        <w:rPr>
          <w:rFonts w:ascii="方正小标宋简体" w:eastAsia="方正小标宋简体" w:hAnsi="方正小标宋简体" w:cs="方正小标宋简体" w:hint="eastAsia"/>
          <w:sz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</w:rPr>
        <w:t>明</w:t>
      </w:r>
    </w:p>
    <w:p w14:paraId="4372DBFB" w14:textId="77777777" w:rsidR="008A45FF" w:rsidRDefault="008A45FF">
      <w:pPr>
        <w:spacing w:line="579" w:lineRule="exact"/>
      </w:pPr>
    </w:p>
    <w:p w14:paraId="286E0041" w14:textId="77777777" w:rsidR="008A45FF" w:rsidRPr="006D4E6F" w:rsidRDefault="00F71475">
      <w:pPr>
        <w:spacing w:line="579" w:lineRule="exact"/>
        <w:rPr>
          <w:rFonts w:ascii="仿宋_GB2312" w:eastAsia="仿宋_GB2312"/>
        </w:rPr>
      </w:pPr>
      <w:r w:rsidRPr="006D4E6F">
        <w:rPr>
          <w:rFonts w:ascii="仿宋_GB2312" w:eastAsia="仿宋_GB2312" w:hint="eastAsia"/>
        </w:rPr>
        <w:t>[</w:t>
      </w:r>
      <w:r w:rsidR="00A37050" w:rsidRPr="006D4E6F">
        <w:rPr>
          <w:rFonts w:ascii="仿宋_GB2312" w:eastAsia="仿宋_GB2312" w:hint="eastAsia"/>
        </w:rPr>
        <w:t>单位名称</w:t>
      </w:r>
      <w:r w:rsidRPr="006D4E6F">
        <w:rPr>
          <w:rFonts w:ascii="仿宋_GB2312" w:eastAsia="仿宋_GB2312" w:hint="eastAsia"/>
        </w:rPr>
        <w:t>]：</w:t>
      </w:r>
    </w:p>
    <w:p w14:paraId="1F0C8FD0" w14:textId="77777777" w:rsidR="008A45FF" w:rsidRPr="006D4E6F" w:rsidRDefault="00F71475">
      <w:pPr>
        <w:spacing w:line="579" w:lineRule="exact"/>
        <w:ind w:firstLineChars="200" w:firstLine="632"/>
        <w:rPr>
          <w:rFonts w:ascii="仿宋_GB2312" w:eastAsia="仿宋_GB2312"/>
        </w:rPr>
      </w:pPr>
      <w:r w:rsidRPr="006D4E6F">
        <w:rPr>
          <w:rFonts w:ascii="仿宋_GB2312" w:eastAsia="仿宋_GB2312" w:hint="eastAsia"/>
        </w:rPr>
        <w:t>[此处输入正文内容]</w:t>
      </w:r>
    </w:p>
    <w:p w14:paraId="3FF5DC01" w14:textId="77777777" w:rsidR="008A45FF" w:rsidRPr="006D4E6F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5605EA1A" w14:textId="77777777" w:rsidR="008A45FF" w:rsidRPr="006D4E6F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3BF2DC2F" w14:textId="77777777" w:rsidR="008A45FF" w:rsidRPr="006D4E6F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6EF5D0C3" w14:textId="77777777" w:rsidR="008A45FF" w:rsidRPr="006D4E6F" w:rsidRDefault="008A45FF">
      <w:pPr>
        <w:spacing w:line="579" w:lineRule="exact"/>
        <w:ind w:left="1895" w:hangingChars="600" w:hanging="1895"/>
        <w:rPr>
          <w:rFonts w:ascii="仿宋_GB2312" w:eastAsia="仿宋_GB2312"/>
        </w:rPr>
      </w:pPr>
    </w:p>
    <w:p w14:paraId="6756B2F0" w14:textId="77777777" w:rsidR="008A45FF" w:rsidRPr="006D4E6F" w:rsidRDefault="00F71475">
      <w:pPr>
        <w:spacing w:line="579" w:lineRule="exact"/>
        <w:jc w:val="left"/>
        <w:rPr>
          <w:rFonts w:ascii="仿宋_GB2312" w:eastAsia="仿宋_GB2312"/>
        </w:rPr>
      </w:pPr>
      <w:r w:rsidRPr="006D4E6F">
        <w:rPr>
          <w:rFonts w:ascii="仿宋_GB2312" w:eastAsia="仿宋_GB2312" w:hint="eastAsia"/>
        </w:rPr>
        <w:t xml:space="preserve">                                XXXX人民政府</w:t>
      </w:r>
    </w:p>
    <w:p w14:paraId="041B82D3" w14:textId="77777777" w:rsidR="008A45FF" w:rsidRPr="006D4E6F" w:rsidRDefault="00F71475">
      <w:pPr>
        <w:spacing w:line="579" w:lineRule="exact"/>
        <w:ind w:rightChars="400" w:right="1263"/>
        <w:jc w:val="right"/>
        <w:rPr>
          <w:rFonts w:ascii="仿宋_GB2312" w:eastAsia="仿宋_GB2312"/>
        </w:rPr>
      </w:pPr>
      <w:r w:rsidRPr="006D4E6F">
        <w:rPr>
          <w:rFonts w:ascii="仿宋_GB2312" w:eastAsia="仿宋_GB2312" w:hint="eastAsia"/>
        </w:rPr>
        <w:t>2020年2月19日</w:t>
      </w:r>
    </w:p>
    <w:p w14:paraId="2E767FC4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13105501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7499AFD2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46FB0ECA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28732CD5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658BABDD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3A4D17E0" w14:textId="77777777" w:rsidR="008A45FF" w:rsidRPr="006D4E6F" w:rsidRDefault="008A45FF">
      <w:pPr>
        <w:spacing w:line="579" w:lineRule="exact"/>
        <w:rPr>
          <w:rFonts w:ascii="仿宋_GB2312" w:eastAsia="仿宋_GB2312"/>
        </w:rPr>
      </w:pPr>
    </w:p>
    <w:p w14:paraId="3A99B701" w14:textId="77777777" w:rsidR="006F0025" w:rsidRDefault="006F0025">
      <w:pPr>
        <w:spacing w:line="579" w:lineRule="exact"/>
      </w:pPr>
    </w:p>
    <w:sectPr w:rsidR="006F0025" w:rsidSect="00D12785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191" w:gutter="0"/>
      <w:cols w:space="720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16D2" w14:textId="77777777" w:rsidR="0030082D" w:rsidRDefault="0030082D">
      <w:r>
        <w:separator/>
      </w:r>
    </w:p>
  </w:endnote>
  <w:endnote w:type="continuationSeparator" w:id="0">
    <w:p w14:paraId="0E021F40" w14:textId="77777777" w:rsidR="0030082D" w:rsidRDefault="0030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1687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C1D9B1A" w14:textId="77777777" w:rsidR="008A45FF" w:rsidRPr="006F0025" w:rsidRDefault="006F0025" w:rsidP="006F0025">
        <w:pPr>
          <w:pStyle w:val="a3"/>
          <w:ind w:leftChars="100" w:left="320"/>
          <w:rPr>
            <w:sz w:val="28"/>
          </w:rPr>
        </w:pPr>
        <w:r w:rsidRPr="006F0025">
          <w:rPr>
            <w:sz w:val="28"/>
          </w:rPr>
          <w:t>—</w:t>
        </w:r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D12785" w:rsidRPr="00D12785">
          <w:rPr>
            <w:noProof/>
            <w:sz w:val="28"/>
            <w:lang w:val="zh-CN"/>
          </w:rPr>
          <w:t>2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A89" w14:textId="77777777" w:rsidR="008A45FF" w:rsidRPr="006F0025" w:rsidRDefault="006F0025" w:rsidP="006F0025">
    <w:pPr>
      <w:pStyle w:val="a3"/>
      <w:ind w:rightChars="100" w:right="320"/>
      <w:jc w:val="right"/>
      <w:rPr>
        <w:sz w:val="28"/>
      </w:rPr>
    </w:pPr>
    <w:r w:rsidRPr="006F0025">
      <w:rPr>
        <w:sz w:val="28"/>
      </w:rPr>
      <w:t>—</w:t>
    </w:r>
    <w:sdt>
      <w:sdtPr>
        <w:rPr>
          <w:sz w:val="28"/>
        </w:rPr>
        <w:id w:val="1524594227"/>
        <w:docPartObj>
          <w:docPartGallery w:val="Page Numbers (Bottom of Page)"/>
          <w:docPartUnique/>
        </w:docPartObj>
      </w:sdtPr>
      <w:sdtEndPr/>
      <w:sdtContent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D12785" w:rsidRPr="00D12785">
          <w:rPr>
            <w:noProof/>
            <w:sz w:val="28"/>
            <w:lang w:val="zh-CN"/>
          </w:rPr>
          <w:t>3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D302" w14:textId="77777777" w:rsidR="006F0025" w:rsidRDefault="006F0025">
    <w:pPr>
      <w:pStyle w:val="a3"/>
      <w:jc w:val="right"/>
    </w:pPr>
  </w:p>
  <w:p w14:paraId="6283C300" w14:textId="77777777" w:rsidR="006F0025" w:rsidRDefault="006F00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20D4" w14:textId="77777777" w:rsidR="0030082D" w:rsidRDefault="0030082D">
      <w:r>
        <w:separator/>
      </w:r>
    </w:p>
  </w:footnote>
  <w:footnote w:type="continuationSeparator" w:id="0">
    <w:p w14:paraId="7F70B952" w14:textId="77777777" w:rsidR="0030082D" w:rsidRDefault="0030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4C79BB"/>
    <w:rsid w:val="00017E65"/>
    <w:rsid w:val="00022483"/>
    <w:rsid w:val="00044358"/>
    <w:rsid w:val="00076D85"/>
    <w:rsid w:val="00083359"/>
    <w:rsid w:val="000926E9"/>
    <w:rsid w:val="00095EC5"/>
    <w:rsid w:val="000D257A"/>
    <w:rsid w:val="000D25DD"/>
    <w:rsid w:val="000D62D4"/>
    <w:rsid w:val="000E76B2"/>
    <w:rsid w:val="00103867"/>
    <w:rsid w:val="00110E66"/>
    <w:rsid w:val="00141144"/>
    <w:rsid w:val="00142BA2"/>
    <w:rsid w:val="00150869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854E9"/>
    <w:rsid w:val="002C4A49"/>
    <w:rsid w:val="002E64E0"/>
    <w:rsid w:val="0030082D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76D9F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D4E6F"/>
    <w:rsid w:val="006E325F"/>
    <w:rsid w:val="006F0025"/>
    <w:rsid w:val="00701051"/>
    <w:rsid w:val="007330F5"/>
    <w:rsid w:val="0073768F"/>
    <w:rsid w:val="007636D5"/>
    <w:rsid w:val="007637F9"/>
    <w:rsid w:val="007667CC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A45FF"/>
    <w:rsid w:val="008E7403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37050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2629C"/>
    <w:rsid w:val="00C664CE"/>
    <w:rsid w:val="00C80F63"/>
    <w:rsid w:val="00C97620"/>
    <w:rsid w:val="00CB3A34"/>
    <w:rsid w:val="00CE66F0"/>
    <w:rsid w:val="00CF081C"/>
    <w:rsid w:val="00D02348"/>
    <w:rsid w:val="00D12785"/>
    <w:rsid w:val="00D16CB7"/>
    <w:rsid w:val="00D2354D"/>
    <w:rsid w:val="00D33985"/>
    <w:rsid w:val="00D364B8"/>
    <w:rsid w:val="00D9598D"/>
    <w:rsid w:val="00DC5E34"/>
    <w:rsid w:val="00DE3E36"/>
    <w:rsid w:val="00DF4977"/>
    <w:rsid w:val="00E132B3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71475"/>
    <w:rsid w:val="00F872DF"/>
    <w:rsid w:val="00F908A1"/>
    <w:rsid w:val="00F925F4"/>
    <w:rsid w:val="00FB0B32"/>
    <w:rsid w:val="00FB6C4C"/>
    <w:rsid w:val="00FC2B55"/>
    <w:rsid w:val="00FC45D0"/>
    <w:rsid w:val="00FE15A5"/>
    <w:rsid w:val="00FF7FC2"/>
    <w:rsid w:val="234C79BB"/>
    <w:rsid w:val="3DBE5E74"/>
    <w:rsid w:val="732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808B99"/>
  <w15:docId w15:val="{DA58CD97-C2AB-4487-8EC4-3A16060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宋体" w:eastAsia="仿宋_GB2312" w:hAnsi="宋体" w:cs="Times New Roman"/>
      <w:sz w:val="18"/>
      <w:szCs w:val="32"/>
    </w:rPr>
  </w:style>
  <w:style w:type="paragraph" w:styleId="a6">
    <w:name w:val="header"/>
    <w:basedOn w:val="a"/>
    <w:link w:val="a7"/>
    <w:rsid w:val="006F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F0025"/>
    <w:rPr>
      <w:rFonts w:ascii="宋体" w:eastAsia="STFangsong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S2017\WordAddIn_Gwgs\bin\Debug\template\han_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han_1.docx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20</cp:revision>
  <dcterms:created xsi:type="dcterms:W3CDTF">2020-02-20T02:58:00Z</dcterms:created>
  <dcterms:modified xsi:type="dcterms:W3CDTF">2021-04-18T10:02:00Z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